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55" w:rsidRPr="009643E2" w:rsidRDefault="00986155" w:rsidP="009643E2">
      <w:pPr>
        <w:spacing w:after="0" w:line="240" w:lineRule="auto"/>
        <w:ind w:firstLine="567"/>
        <w:jc w:val="right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1 день 2</w:t>
      </w:r>
      <w:r w:rsidRPr="009643E2">
        <w:rPr>
          <w:rFonts w:ascii="Times New Roman" w:hAnsi="Times New Roman"/>
          <w:i/>
          <w:color w:val="FF0000"/>
          <w:sz w:val="24"/>
          <w:szCs w:val="24"/>
        </w:rPr>
        <w:t xml:space="preserve"> часть</w:t>
      </w:r>
    </w:p>
    <w:p w:rsidR="00986155" w:rsidRPr="0068341E" w:rsidRDefault="00986155" w:rsidP="009643E2">
      <w:pPr>
        <w:spacing w:after="0" w:line="240" w:lineRule="auto"/>
        <w:ind w:firstLine="567"/>
        <w:jc w:val="right"/>
        <w:rPr>
          <w:rFonts w:ascii="Times New Roman" w:hAnsi="Times New Roman"/>
          <w:i/>
          <w:color w:val="808080"/>
          <w:sz w:val="24"/>
          <w:szCs w:val="24"/>
        </w:rPr>
      </w:pPr>
      <w:r w:rsidRPr="0068341E">
        <w:rPr>
          <w:rFonts w:ascii="Times New Roman" w:hAnsi="Times New Roman"/>
          <w:i/>
          <w:color w:val="808080"/>
          <w:sz w:val="24"/>
          <w:szCs w:val="24"/>
        </w:rPr>
        <w:t>(время 1:24:22- 2:04:28)</w:t>
      </w:r>
    </w:p>
    <w:p w:rsidR="00986155" w:rsidRPr="0068341E" w:rsidRDefault="00986155" w:rsidP="001B6F34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color w:val="808080"/>
          <w:sz w:val="24"/>
          <w:szCs w:val="24"/>
        </w:rPr>
      </w:pPr>
      <w:r w:rsidRPr="0068341E">
        <w:rPr>
          <w:rFonts w:ascii="Times New Roman" w:hAnsi="Times New Roman"/>
          <w:b/>
          <w:color w:val="808080"/>
          <w:sz w:val="24"/>
          <w:szCs w:val="24"/>
        </w:rPr>
        <w:t>Практика-тренинг 6.</w:t>
      </w:r>
    </w:p>
    <w:p w:rsidR="00986155" w:rsidRPr="0068341E" w:rsidRDefault="00986155" w:rsidP="001B6F34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color w:val="808080"/>
          <w:sz w:val="24"/>
          <w:szCs w:val="24"/>
        </w:rPr>
      </w:pPr>
      <w:r w:rsidRPr="0068341E">
        <w:rPr>
          <w:rFonts w:ascii="Times New Roman" w:hAnsi="Times New Roman"/>
          <w:b/>
          <w:bCs/>
          <w:color w:val="808080"/>
          <w:sz w:val="24"/>
          <w:szCs w:val="24"/>
        </w:rPr>
        <w:t>Тренировка и разработка Головерсума каждого из нас. Стяжание Путей реализации  Высокой Цельной Реальности Метагалактики.</w:t>
      </w:r>
    </w:p>
    <w:p w:rsidR="00986155" w:rsidRPr="005C251D" w:rsidRDefault="00986155" w:rsidP="009643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86155" w:rsidRDefault="00986155" w:rsidP="002A5F0A">
      <w:pPr>
        <w:tabs>
          <w:tab w:val="left" w:pos="363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67544">
        <w:rPr>
          <w:rFonts w:ascii="Times New Roman" w:hAnsi="Times New Roman"/>
          <w:i/>
          <w:sz w:val="24"/>
          <w:szCs w:val="24"/>
        </w:rPr>
        <w:t xml:space="preserve">Идём в зал </w:t>
      </w:r>
      <w:r>
        <w:rPr>
          <w:rFonts w:ascii="Times New Roman" w:hAnsi="Times New Roman"/>
          <w:i/>
          <w:sz w:val="24"/>
          <w:szCs w:val="24"/>
        </w:rPr>
        <w:t>Аватаров Синтеза Кут Хуми Фаинь. Сейчас где, в какой части головного мозга проживается активация огнём? Не темечко. Не темечко. Вот, вот здесь. Да.  Вот почувствуйте, сейчас Владыка сюда начал фиксировать огонь. Не на лоб, а вот чуть повыше. Прям такая концентрация, как вот, капля огня, или фиксация прямого огня Изначально Вышестоящего Аватара Синтеза Кут Хуми на каждого из вас. И постепенно, постепенно заполняется весь головной мозг. Просто вот откройтесь этому процессу. Возжигайтесь. И чё? Возжигайтесь. Я вам так – мы сейчас продолжаем возжигаться – я вам подскажу: во время этого Синтеза у вас максимально активируется головной мозг. Максимально – это и в процентном выражении.  По вашей подготовке – я это имею в виду. Т.е. выше никто не будет насильно ничего делать. Но, если есть возможность и потенциал – он максимально активируется. Поэтому очень полезно поднять процент, увеличить его, дееспособность, разработать те связи, которых нет, чтобы они появились наконец-таки, с точки зрения Огня и Синтеза. Поэтому открывайтесь огню Аватара Синтеза Кут Хуми и заполняйтесь всем цельно головным мозгом.</w:t>
      </w:r>
    </w:p>
    <w:p w:rsidR="00986155" w:rsidRDefault="00986155" w:rsidP="002A5F0A">
      <w:pPr>
        <w:tabs>
          <w:tab w:val="left" w:pos="517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сейчас такой эффект идёт. Привыкли, что вы, ну так скажем, больше работаете левым полушарием. Направьте огонь, значит, в правое полушарие. Левое полушарие больше управляет правой стороной тела, правое полушарие – больше левой стороной тела. И вот сейчас отстройтесь так, чтобы уравновесить: там, где меньше дееспособность – направляйте, заполняйте ту часть, ту долю головного мозга, чтобы она у вас начала  активироваться. Даже по стилю жизни. И вот входите, заполняйтесь. Ещё можно заполниться Огнём в головном мозге физически. И сейчас углубляем это состояние, направляя и заполняя все выражения мозговой активности в нашем физическом теле. Это не только головной мозг. Вот всё, где есть явление мозговой активности или  мозга как такового- всё наполняем Огнём. Доверьтесь Владыке Кут Хуми. Просто процесс уже пошёл, и пошёл он как раз по тем выражениям, где есть мозг. Биологически есть мозг, клетки мозга, мозговые клетки. </w:t>
      </w:r>
    </w:p>
    <w:p w:rsidR="00986155" w:rsidRDefault="00986155" w:rsidP="002F331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Возжигаясь этим, Синтезируемся с Изначально Вышестоящими Аватарами Синтеза Кут Хуми Фаинь. Выходим в зал Изначально Вышестоящего Дома Изначально Вышестоящего Отца в форме Ипостаси 19-го Синтеза, развёртываемся 4032-Изначально Вышестояще Реально явленно. Становясь пред Аватарами Синтеза Кут Хуми Фаинь, стяжаем Синтез Синтезов Изначально Вышестоящего Отца, прося преобразить каждого из нас на </w:t>
      </w:r>
      <w:r w:rsidRPr="00FA08B8">
        <w:rPr>
          <w:rFonts w:ascii="Times New Roman" w:hAnsi="Times New Roman"/>
          <w:b/>
          <w:i/>
          <w:sz w:val="24"/>
          <w:szCs w:val="24"/>
        </w:rPr>
        <w:t xml:space="preserve">тренировку и разработку Головерсума Изначально Вышестоящего Отца </w:t>
      </w:r>
      <w:r w:rsidRPr="00FA08B8">
        <w:rPr>
          <w:rFonts w:ascii="Times New Roman" w:hAnsi="Times New Roman"/>
          <w:i/>
          <w:sz w:val="24"/>
          <w:szCs w:val="24"/>
        </w:rPr>
        <w:t>в каждом из нас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986155" w:rsidRDefault="00986155" w:rsidP="002F331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A08B8">
        <w:rPr>
          <w:rFonts w:ascii="Times New Roman" w:hAnsi="Times New Roman"/>
          <w:i/>
          <w:sz w:val="24"/>
          <w:szCs w:val="24"/>
        </w:rPr>
        <w:t xml:space="preserve">И возжигаясь этим, </w:t>
      </w:r>
      <w:r>
        <w:rPr>
          <w:rFonts w:ascii="Times New Roman" w:hAnsi="Times New Roman"/>
          <w:i/>
          <w:sz w:val="24"/>
          <w:szCs w:val="24"/>
        </w:rPr>
        <w:t xml:space="preserve">преображаясь этим, стяжаем специальный тренировочный огонь, </w:t>
      </w:r>
      <w:r w:rsidRPr="00FA08B8">
        <w:rPr>
          <w:rFonts w:ascii="Times New Roman" w:hAnsi="Times New Roman"/>
          <w:b/>
          <w:i/>
          <w:sz w:val="24"/>
          <w:szCs w:val="24"/>
        </w:rPr>
        <w:t>тренинговый огонь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каждому из нас. Он укутывает всё наше тело, пронизывая форму полностью, от макушки до пяток.</w:t>
      </w:r>
    </w:p>
    <w:p w:rsidR="00986155" w:rsidRDefault="00986155" w:rsidP="002F331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переходим в зал Головерсума Изначально Вышестоящего Дома  Изначально Вышестоящего Отца. Становимся в этом зале. Сразу из зала ИВДИВО в зал Головерсума. Становимся, осматриваемся в зале. Настраиваемся на этот зал. </w:t>
      </w:r>
    </w:p>
    <w:p w:rsidR="00986155" w:rsidRDefault="00986155" w:rsidP="002F331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 теперь начинаем двигаться в этом зале. Посмотрели, сонастроились, теперь двигаемся. Пол гладкий, такое состояние пола – аж зеркальное. Потолок сферический, и по стенам зала множество разных голографических картинок. Мы сильно не отвлекаемся на сами стены, а больше проникаемся средой зала и проживаем, какая это среда, чем она наполнена, насыщена. Продолжаем двигаться. </w:t>
      </w:r>
    </w:p>
    <w:p w:rsidR="00986155" w:rsidRDefault="00986155" w:rsidP="002F331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Направляемся к центру зала. В центре фиксируется Столп. Просто подходим. Подходим к Столпу и становимся в Столп Изначально Вышестоящего Отца ракурсом Головерсума. И возжигаясь, начинаем встраиваться в столп Нитью Синтеза каждого из нас. У вас возжигается в позвоночнике Нить Синтеза. И мы начинаем проживать, как </w:t>
      </w:r>
      <w:r w:rsidRPr="00DC30C3">
        <w:rPr>
          <w:rFonts w:ascii="Times New Roman" w:hAnsi="Times New Roman"/>
          <w:b/>
          <w:i/>
          <w:sz w:val="24"/>
          <w:szCs w:val="24"/>
        </w:rPr>
        <w:t>Нить Синтеза каждого из Вас синтезируется с Нитью Синтеза Столпа Головерсума Изначально Вышестоящего Отца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F35ED">
        <w:rPr>
          <w:rFonts w:ascii="Times New Roman" w:hAnsi="Times New Roman"/>
          <w:b/>
          <w:i/>
          <w:sz w:val="24"/>
          <w:szCs w:val="24"/>
        </w:rPr>
        <w:t xml:space="preserve">И в этом Столпе чётко выстроены Головерсумы, 4096 Головерсумов. </w:t>
      </w:r>
      <w:r>
        <w:rPr>
          <w:rFonts w:ascii="Times New Roman" w:hAnsi="Times New Roman"/>
          <w:i/>
          <w:sz w:val="24"/>
          <w:szCs w:val="24"/>
        </w:rPr>
        <w:t xml:space="preserve">Такой нелинейный взгляд на Головерсум Изначально Вышестоящего Отца. И в цельности вокруг нас развёртывается среда, </w:t>
      </w:r>
      <w:r w:rsidRPr="00052D04">
        <w:rPr>
          <w:rFonts w:ascii="Times New Roman" w:hAnsi="Times New Roman"/>
          <w:b/>
          <w:i/>
          <w:sz w:val="24"/>
          <w:szCs w:val="24"/>
        </w:rPr>
        <w:t>цельная среда Головерсума Изначально Вышестоящего Отца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Где вершина Столпа – северный полюс, а основание Столпа – это южный полюс. В вот в цельности это Головерсум. А внутренне, если посмотреть, это столп из этих Головерсумов. И вот встраиваясь Нитью Синтеза в Головерсум </w:t>
      </w:r>
      <w:r w:rsidRPr="00052D04">
        <w:rPr>
          <w:rFonts w:ascii="Times New Roman" w:hAnsi="Times New Roman"/>
          <w:i/>
          <w:sz w:val="24"/>
          <w:szCs w:val="24"/>
        </w:rPr>
        <w:t xml:space="preserve">Изначально Вышестоящего Отца, </w:t>
      </w:r>
      <w:r>
        <w:rPr>
          <w:rFonts w:ascii="Times New Roman" w:hAnsi="Times New Roman"/>
          <w:i/>
          <w:sz w:val="24"/>
          <w:szCs w:val="24"/>
        </w:rPr>
        <w:t xml:space="preserve">начинаем постепенно </w:t>
      </w:r>
      <w:r w:rsidRPr="00ED2EEC">
        <w:rPr>
          <w:rFonts w:ascii="Times New Roman" w:hAnsi="Times New Roman"/>
          <w:b/>
          <w:i/>
          <w:sz w:val="24"/>
          <w:szCs w:val="24"/>
        </w:rPr>
        <w:t xml:space="preserve">взрастать Головерсумом каждого из нас, напитываясь явлением Головерсума Изначально Вышестоящего Отца. </w:t>
      </w:r>
      <w:r>
        <w:rPr>
          <w:rFonts w:ascii="Times New Roman" w:hAnsi="Times New Roman"/>
          <w:i/>
          <w:sz w:val="24"/>
          <w:szCs w:val="24"/>
        </w:rPr>
        <w:t xml:space="preserve">Насколько это возможно, насколько Отец этот процесс нам открывает. И вот просто встраиваемся в это явление. Каждый Головерсум фиксируется своим выражением в материи. И мы постепенно взрастаем в Столпе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головерсумно, проникаясь и насыщаясь этим. </w:t>
      </w:r>
    </w:p>
    <w:p w:rsidR="00986155" w:rsidRDefault="00986155" w:rsidP="002F331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постепенно наша вершина Столпа, или вершина Нити Синтеза каждого из нас должна соприкоснуться с северным полюсом сферы Головерсума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А основание Нити Синтеза – южного полюса сферы Головерсума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986155" w:rsidRDefault="00986155" w:rsidP="002F331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Самое интересное, что сейчас происходит в Столпе – это всё, что вам где-то мешает, где-то нозит, где-то распирает внутренне – оно может даже легко преобразиться. Вы открываетесь – и что-то, что по-настоящему не соответствовало Образу и Подобию Отца, оно просто в этой мощи Головерсума Отца растворяется. Где-то можно даже увидеть, что это была просто голограммка, какая-то голограммка, а не реальность. Вот наполняйтесь, включайтесь в это состояние, особенно там, где могут быть иллюзорные какие-то состояния, преодоления, выражения. Сами себе надумали, а в Головерсуме это вот сейчас вскрывается. </w:t>
      </w:r>
    </w:p>
    <w:p w:rsidR="00986155" w:rsidRDefault="00986155" w:rsidP="002F331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взрастая всем телом, утвердите прямое явление Отца в каждом из вас. И вот прям впитайте Головерсум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Огонь Головерсума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каждым из нас и синтезом нас. Нет, зал-то большой, зал больше, чем эта сфера Головерсума. Мы просто сейчас как раз встроились в этот зал, и вот взрастая телом, соотвествуем определённым возможностям реальностным. Теперь начните эманировать явление Головерсума по этому залу. Есть. </w:t>
      </w:r>
    </w:p>
    <w:p w:rsidR="00986155" w:rsidRDefault="00986155" w:rsidP="007656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 теперь расходимся по залу. Становимся в сферу, такая тренинговая сфера, эманируя огонь тренинга Аватаров Синтеза Кут Хуми Фаинь. Становимся в эту сферу. И возжигаясь Огнём Головерсума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смотрим, в этой сфере появляется ситуация. Это необязательно ситуация для преодоления – для роста, для осознания, для развития, для принятия. Просто ситуация. Проникаемся этой ситуацией и пробуем эту ситуацию пройти. Она может быть даже вам, кстати, знакома по жизни. Она может касаться ваших каких-то жизненных событий. Попробуйте сейчас в Огне Головерсума возжечься тренингом и пройти данную ситуацию, найти метод, технологию, как пройти и завершить ситуацию. Создавайте, созидайте эту голографию. Это была ситуация ракурса вашего </w:t>
      </w:r>
      <w:r w:rsidRPr="00C16080">
        <w:rPr>
          <w:rFonts w:ascii="Times New Roman" w:hAnsi="Times New Roman"/>
          <w:b/>
          <w:i/>
          <w:sz w:val="24"/>
          <w:szCs w:val="24"/>
        </w:rPr>
        <w:t>человеческого пути восхождения</w:t>
      </w:r>
      <w:r>
        <w:rPr>
          <w:rFonts w:ascii="Times New Roman" w:hAnsi="Times New Roman"/>
          <w:i/>
          <w:sz w:val="24"/>
          <w:szCs w:val="24"/>
        </w:rPr>
        <w:t xml:space="preserve">. Теперь следующая голография вас как Посвящённого. Тот </w:t>
      </w:r>
      <w:r w:rsidRPr="00C16080">
        <w:rPr>
          <w:rFonts w:ascii="Times New Roman" w:hAnsi="Times New Roman"/>
          <w:b/>
          <w:i/>
          <w:sz w:val="24"/>
          <w:szCs w:val="24"/>
        </w:rPr>
        <w:t>путь</w:t>
      </w:r>
      <w:r>
        <w:rPr>
          <w:rFonts w:ascii="Times New Roman" w:hAnsi="Times New Roman"/>
          <w:b/>
          <w:i/>
          <w:sz w:val="24"/>
          <w:szCs w:val="24"/>
        </w:rPr>
        <w:t xml:space="preserve"> П</w:t>
      </w:r>
      <w:r w:rsidRPr="00C16080">
        <w:rPr>
          <w:rFonts w:ascii="Times New Roman" w:hAnsi="Times New Roman"/>
          <w:b/>
          <w:i/>
          <w:sz w:val="24"/>
          <w:szCs w:val="24"/>
        </w:rPr>
        <w:t>освящённого</w:t>
      </w:r>
      <w:r>
        <w:rPr>
          <w:rFonts w:ascii="Times New Roman" w:hAnsi="Times New Roman"/>
          <w:i/>
          <w:sz w:val="24"/>
          <w:szCs w:val="24"/>
        </w:rPr>
        <w:t xml:space="preserve">, которым вы идёте, и на этом пути возникает определённая реализация. И вот голография на эту тему. Пробуйте проходить эту ситуацию. Решение, найдите решение этой ситуации. В огне тренинга, для этого есть огонь тренинга. Вот возжигаетесь, активируется Головерсум, и на эту ситуацию в Головерсума начинает формироваться голограмма. И в этой голограмме видите ситуацию, находите решение и проходите. Так скажем, вы сейчас формируете решение, нужное, важное решение. Не нам решать, Владыка потом подведёт итог тренинга. И сейчас действуем. Так, молодцы! И в этой же сфере появляется третья </w:t>
      </w:r>
      <w:r w:rsidRPr="007137AF">
        <w:rPr>
          <w:rFonts w:ascii="Times New Roman" w:hAnsi="Times New Roman"/>
          <w:b/>
          <w:i/>
          <w:sz w:val="24"/>
          <w:szCs w:val="24"/>
        </w:rPr>
        <w:t>голограмма из жизни Служащего</w:t>
      </w:r>
      <w:r>
        <w:rPr>
          <w:rFonts w:ascii="Times New Roman" w:hAnsi="Times New Roman"/>
          <w:i/>
          <w:sz w:val="24"/>
          <w:szCs w:val="24"/>
        </w:rPr>
        <w:t xml:space="preserve"> каждого из вас. Вы как Служащий. Даже если не служите. Синтезом восходите – это тоже служение. И вот возникает ситуация тренировочная, также возжигайтесь огнём тренинга, возжигайте Головерсум и складывайте решение, взгляд, позицию, в которой формируется голография. И этой голографией проходите эту ситуацию. Молодцы! Теперь самая интересная ситуация – синтез. </w:t>
      </w:r>
      <w:r w:rsidRPr="00680E65">
        <w:rPr>
          <w:rFonts w:ascii="Times New Roman" w:hAnsi="Times New Roman"/>
          <w:b/>
          <w:i/>
          <w:sz w:val="24"/>
          <w:szCs w:val="24"/>
        </w:rPr>
        <w:t>Вы как Ипостась</w:t>
      </w:r>
      <w:r>
        <w:rPr>
          <w:rFonts w:ascii="Times New Roman" w:hAnsi="Times New Roman"/>
          <w:i/>
          <w:sz w:val="24"/>
          <w:szCs w:val="24"/>
        </w:rPr>
        <w:t>, голография будет ипостасная, но она включает в себя синтез всех реализаций – Человека, Посвящённого, Служащего, Ипостаси. И вот здесь также сформирована ситуация. Владыка говорит, здесь вы даже можете дополнить ситуацию, зная какую-то специфику, которую вам сложно преодолеть, или знаете, что она вам мешает, усугубляя что-то на пути. Можете добавить это условие в эту голографию. Добавляйте. И соответственно, также возжигаясь огнём тренинга, активируйте Головерсум, ищете решение, складываете его. Молодцы!</w:t>
      </w:r>
    </w:p>
    <w:p w:rsidR="00986155" w:rsidRDefault="00986155" w:rsidP="002F331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перед вами четыре сферы той реализации, которую вы сейчас исполнили в огне тренинга. Мы синтезируемся с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 xml:space="preserve">ими Аватарами Синтеза Кут Хуми Фаинь и просим Аватара Синтеза Кут Хуми подвести итог тренинга и всё, </w:t>
      </w:r>
      <w:r w:rsidRPr="00826896">
        <w:rPr>
          <w:rFonts w:ascii="Times New Roman" w:hAnsi="Times New Roman"/>
          <w:b/>
          <w:i/>
          <w:sz w:val="24"/>
          <w:szCs w:val="24"/>
        </w:rPr>
        <w:t>что сложилось эффективно</w:t>
      </w:r>
      <w:r>
        <w:rPr>
          <w:rFonts w:ascii="Times New Roman" w:hAnsi="Times New Roman"/>
          <w:i/>
          <w:sz w:val="24"/>
          <w:szCs w:val="24"/>
        </w:rPr>
        <w:t xml:space="preserve">, так скажем – получилось, просим </w:t>
      </w:r>
      <w:r w:rsidRPr="00826896">
        <w:rPr>
          <w:rFonts w:ascii="Times New Roman" w:hAnsi="Times New Roman"/>
          <w:b/>
          <w:i/>
          <w:sz w:val="24"/>
          <w:szCs w:val="24"/>
        </w:rPr>
        <w:t>оставить с возможностью реализации синтезфизически</w:t>
      </w:r>
      <w:r>
        <w:rPr>
          <w:rFonts w:ascii="Times New Roman" w:hAnsi="Times New Roman"/>
          <w:i/>
          <w:sz w:val="24"/>
          <w:szCs w:val="24"/>
        </w:rPr>
        <w:t xml:space="preserve">. А то, что было просто для тренировки и </w:t>
      </w:r>
      <w:r w:rsidRPr="00826896">
        <w:rPr>
          <w:rFonts w:ascii="Times New Roman" w:hAnsi="Times New Roman"/>
          <w:b/>
          <w:i/>
          <w:sz w:val="24"/>
          <w:szCs w:val="24"/>
        </w:rPr>
        <w:t>не нужно в физическую реализацию – сжигаем</w:t>
      </w:r>
      <w:r>
        <w:rPr>
          <w:rFonts w:ascii="Times New Roman" w:hAnsi="Times New Roman"/>
          <w:i/>
          <w:sz w:val="24"/>
          <w:szCs w:val="24"/>
        </w:rPr>
        <w:t xml:space="preserve">. И вот направляя </w:t>
      </w:r>
      <w:r w:rsidRPr="00826896">
        <w:rPr>
          <w:rFonts w:ascii="Times New Roman" w:hAnsi="Times New Roman"/>
          <w:b/>
          <w:i/>
          <w:sz w:val="24"/>
          <w:szCs w:val="24"/>
        </w:rPr>
        <w:t>огонь Аватара Синтеза Кут Хуми, как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26896">
        <w:rPr>
          <w:rFonts w:ascii="Times New Roman" w:hAnsi="Times New Roman"/>
          <w:b/>
          <w:i/>
          <w:sz w:val="24"/>
          <w:szCs w:val="24"/>
        </w:rPr>
        <w:t>решающий и подводящий итог</w:t>
      </w:r>
      <w:r>
        <w:rPr>
          <w:rFonts w:ascii="Times New Roman" w:hAnsi="Times New Roman"/>
          <w:i/>
          <w:sz w:val="24"/>
          <w:szCs w:val="24"/>
        </w:rPr>
        <w:t xml:space="preserve">, смотрите: то, </w:t>
      </w:r>
      <w:r w:rsidRPr="00D976D6">
        <w:rPr>
          <w:rFonts w:ascii="Times New Roman" w:hAnsi="Times New Roman"/>
          <w:b/>
          <w:i/>
          <w:sz w:val="24"/>
          <w:szCs w:val="24"/>
        </w:rPr>
        <w:t xml:space="preserve">что перед вами останется, надо будет впитать. </w:t>
      </w:r>
      <w:r>
        <w:rPr>
          <w:rFonts w:ascii="Times New Roman" w:hAnsi="Times New Roman"/>
          <w:i/>
          <w:sz w:val="24"/>
          <w:szCs w:val="24"/>
        </w:rPr>
        <w:t xml:space="preserve">Ничего не останется – молодцы, потренировались, идём дальше. Прям направляйте на эти четыре сферы. И если что-то остаётся, впитываем как опыт для дальнейшей синтезфизической реализации, чтоб у вас была возможность это реализовать физически. И возжигаясь, развёртываемся этим опытом в зале, где вы действовали. Молодцы. Завершаем работу в этом зале. </w:t>
      </w:r>
    </w:p>
    <w:p w:rsidR="00986155" w:rsidRDefault="00986155" w:rsidP="002F331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из этого зала переходим в зал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Развёртываясь в зале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4097-Изначально Вышестояще Реально явленно. </w:t>
      </w:r>
    </w:p>
    <w:p w:rsidR="00986155" w:rsidRDefault="00986155" w:rsidP="002F331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становясь чётко, ровно, отстроенно и реализованно пред Изначально Вышестоящим Отцом, синтезируемся с Хум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стяжаем Синтез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каждому из нас, возжигаясь Головерсумом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просим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помочь каждому из нас сонастроиться с Головерсумом, </w:t>
      </w:r>
      <w:r w:rsidRPr="00F45F52">
        <w:rPr>
          <w:rFonts w:ascii="Times New Roman" w:hAnsi="Times New Roman"/>
          <w:b/>
          <w:i/>
          <w:sz w:val="24"/>
          <w:szCs w:val="24"/>
        </w:rPr>
        <w:t>Головерсумом каждого из нас с масштабом Высокой Цельной Реальности Метагалактики Изначально Вышестоящего Отца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И просто эманируем Синтез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масштабе Высокой Цельной Реальности Метагалактики. Особо даже не задумываясь, просто вместе с Отцом устремляясь и расширяя эманации Головерсума в Высокую Цельную Реальность так</w:t>
      </w:r>
      <w:r>
        <w:rPr>
          <w:rFonts w:ascii="Times New Roman" w:hAnsi="Times New Roman"/>
          <w:b/>
          <w:i/>
          <w:sz w:val="24"/>
          <w:szCs w:val="24"/>
        </w:rPr>
        <w:t xml:space="preserve">, чтобы у вас расширялось внутреннее выражение Головерсума этим. </w:t>
      </w:r>
      <w:r>
        <w:rPr>
          <w:rFonts w:ascii="Times New Roman" w:hAnsi="Times New Roman"/>
          <w:i/>
          <w:sz w:val="24"/>
          <w:szCs w:val="24"/>
        </w:rPr>
        <w:t xml:space="preserve">То есть вы эманируете, и за вашими эманациями расширяется Головерсум, сонастраяваясь. Я бы даже сказала, где-то исследуя то выражение, которое вы сейчас заполняете своими эманациями с Отцом. Проживите буквально такое состояние, когда </w:t>
      </w:r>
      <w:r w:rsidRPr="00D0433F">
        <w:rPr>
          <w:rFonts w:ascii="Times New Roman" w:hAnsi="Times New Roman"/>
          <w:b/>
          <w:i/>
          <w:sz w:val="24"/>
          <w:szCs w:val="24"/>
        </w:rPr>
        <w:t>вы с Отцом слиянны в этом</w:t>
      </w:r>
      <w:r>
        <w:rPr>
          <w:rFonts w:ascii="Times New Roman" w:hAnsi="Times New Roman"/>
          <w:i/>
          <w:sz w:val="24"/>
          <w:szCs w:val="24"/>
        </w:rPr>
        <w:t xml:space="preserve">. Ты эманируешь, и, являя Отца, усиляешься этими возможностями и расширяешь Головерсум. Ещё, ещё, ещё, эманируем, эманируем. У нас Отец должен сказать: «Достаточно». Всё, достаточно. В зале Изначально Вышестоящий Отец сказал: «Достаточно». По итогам эманаций Отец кладёт ладонь на макушку головы, </w:t>
      </w:r>
      <w:r w:rsidRPr="00BB74F0">
        <w:rPr>
          <w:rFonts w:ascii="Times New Roman" w:hAnsi="Times New Roman"/>
          <w:b/>
          <w:i/>
          <w:sz w:val="24"/>
          <w:szCs w:val="24"/>
        </w:rPr>
        <w:t>фиксируя Синтез Изначально Вышестоящего Отца, координируя нас Высокой Цельной Реальностью Метагалактики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86155" w:rsidRDefault="00986155" w:rsidP="002F331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теперь, синтезируясь с Изначально Вышестоящим Отцом, заполняясь Синтезом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эманируем в выражение Метагалактики 1024-й Изначально Вышестоящей Реальности, тоже сонастраиваясь и координируясь Головерсумом с данным выражением Изначально Вышестоящей Реальности Метагалактики Фа. Точно так же максимально эманируя, пробуем расшириться Головерсумом на масштаб Метагалактики Фа. Если сейчас не получается - настанет момент, когда получится. Самое главное сейчас – делать. Есть возможность – делаем. Молодцы!</w:t>
      </w:r>
    </w:p>
    <w:p w:rsidR="00986155" w:rsidRDefault="00986155" w:rsidP="002F331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Теперь внимание на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Стяжаем Синтез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и, возжигаясь, преображаемся этим. </w:t>
      </w:r>
    </w:p>
    <w:p w:rsidR="00986155" w:rsidRDefault="00986155" w:rsidP="007636D3">
      <w:pPr>
        <w:tabs>
          <w:tab w:val="left" w:pos="506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 меня к вам вопрос. Вот мы сейчас стоим в зале Отца. Вы когда сонастраивались с Метагалактикой, какие-то, может быть, образы? Как вы сонастроились Головерсумом? Какое-то вот состояние проживается? На вас, на каждого, </w:t>
      </w:r>
      <w:r w:rsidRPr="001D69DC">
        <w:rPr>
          <w:rFonts w:ascii="Times New Roman" w:hAnsi="Times New Roman"/>
          <w:b/>
          <w:i/>
          <w:sz w:val="24"/>
          <w:szCs w:val="24"/>
        </w:rPr>
        <w:t>начала реагировать материя Метагалактики</w:t>
      </w:r>
      <w:r>
        <w:rPr>
          <w:rFonts w:ascii="Times New Roman" w:hAnsi="Times New Roman"/>
          <w:i/>
          <w:sz w:val="24"/>
          <w:szCs w:val="24"/>
        </w:rPr>
        <w:t xml:space="preserve">. Причём, как 16384 Реальности 1024-ой Изначально Вышестоящей Реальности, так и, мы же сидим с вами на Планете, а Планета – это первая Физическая Реальность, которая включает в себя, как часть, все нижестоящие выражения. А это от 1023-й Изначально Вышестоящей Реальности в цельности, ну, можно сказать, до первой, но мы не идём до первой, идём до 1009-й. До 1009-й, вот как принцип Омеги – 1009. И вот, может быть, ярко проживается те, кто эту Омегу сейчас возжигает своим телом. Но даже если вы не стяжали Омегу, или там где-то какую-то часть в программе, всё равно, вот это состояние, просто проживите в Головерсуме, на ваш Головерсум сейчас среагировал вот этот масштаб материи – 1009 тире 1024. Там даже появилась определённая голография вокруг вас в цельности. Отец нам это состояние проявляет, показывает. Ну, мы этим живём. Головерсум воспринимает то, чем мы живём. И вот мы сейчас расширяем границы наших возможностей в Головерсуме. Они расширены Отцом, но надо ж освоить это всё. Поэтому вот </w:t>
      </w:r>
      <w:r w:rsidRPr="0073142B">
        <w:rPr>
          <w:rFonts w:ascii="Times New Roman" w:hAnsi="Times New Roman"/>
          <w:b/>
          <w:i/>
          <w:sz w:val="24"/>
          <w:szCs w:val="24"/>
        </w:rPr>
        <w:t xml:space="preserve">1024 – это как материя, в которой надо развернуть экспансию. Но ещё же есть </w:t>
      </w:r>
      <w:r>
        <w:rPr>
          <w:rFonts w:ascii="Times New Roman" w:hAnsi="Times New Roman"/>
          <w:b/>
          <w:i/>
          <w:sz w:val="24"/>
          <w:szCs w:val="24"/>
        </w:rPr>
        <w:t xml:space="preserve">и </w:t>
      </w:r>
      <w:r w:rsidRPr="0073142B">
        <w:rPr>
          <w:rFonts w:ascii="Times New Roman" w:hAnsi="Times New Roman"/>
          <w:b/>
          <w:i/>
          <w:sz w:val="24"/>
          <w:szCs w:val="24"/>
        </w:rPr>
        <w:t>нижестоящее, как внутренний потенциал, чтобы экспансия сложилась</w:t>
      </w:r>
      <w:r>
        <w:rPr>
          <w:rFonts w:ascii="Times New Roman" w:hAnsi="Times New Roman"/>
          <w:i/>
          <w:sz w:val="24"/>
          <w:szCs w:val="24"/>
        </w:rPr>
        <w:t xml:space="preserve">. И вот на это Головерсум сейчас очень хорошо отстроился. </w:t>
      </w:r>
    </w:p>
    <w:p w:rsidR="00986155" w:rsidRDefault="00986155" w:rsidP="002F331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мы это состояние, этот опыт возжигаем, запоминаем, записываем. Нам Отец это впечатывает Синтезом. Там, с Высокой Цельной Реальностью Метагалактики посложнее, это просто для нас Огонь. Такой Огонь Отца. Ну и чё, идём, развиваемся.</w:t>
      </w:r>
    </w:p>
    <w:p w:rsidR="00986155" w:rsidRDefault="00986155" w:rsidP="002F331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86155" w:rsidRDefault="00986155" w:rsidP="002F331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Переходим в зал Изначально Вышестоящих Аватаров Синтеза Кут Хуми Фаинь 4032-Изначально Вышестояще Реально явленно. Становимся пред Аватарами Синтеза Кут Хуми Фаинь, и, синтезируясь с Аватарами Синтеза Кут Хуми Фаинь, стяжаем Синтез Синтеза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прося план ночной и дневной подготовки 19-м Синтезом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86155" w:rsidRDefault="00986155" w:rsidP="002F331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сейчас вам Владыка фиксирует план. И если есть у вас осознанное, сформированное устремление на обучение, ну, там, чего-то не понимаешь, чего-то надо, да, вот – Синтеза, можете попросить Владыку включить в план ночной и дневной подготовки. Если нет – потом подготовитесь. Потом – это может быть перед ночной подготовкой. Ещё будет возможность, да. Вмещаем этот план. </w:t>
      </w:r>
    </w:p>
    <w:p w:rsidR="00986155" w:rsidRDefault="00986155" w:rsidP="002F331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Аватаров Синтеза Кут Хуми Фаинь и возвращаемся в Физическую реальность, синтезфизически развёртываясь всем стяжённым и возожжённым. Эманируем в Изначально Вышестоящий Дом </w:t>
      </w:r>
      <w:r w:rsidRPr="00052D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эманируем в Подразделения ИВДИВО участников данной практики Москва, Королёв, Московия, Красногорск, Истра. Возжигаем и эманируем в филиалы, возжигаемся и эманируем в филиалы данных Подразделений, и эманируем в ИВДИВО каждого.</w:t>
      </w:r>
    </w:p>
    <w:p w:rsidR="00986155" w:rsidRPr="00F45F52" w:rsidRDefault="00986155" w:rsidP="002F331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986155" w:rsidRPr="00D976D6" w:rsidRDefault="00986155" w:rsidP="00D9603F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986155" w:rsidRPr="007636D3" w:rsidRDefault="00986155" w:rsidP="00D9603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986155" w:rsidRPr="007636D3" w:rsidRDefault="00986155" w:rsidP="00824A3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Pr="007636D3">
        <w:rPr>
          <w:rFonts w:ascii="Times New Roman" w:hAnsi="Times New Roman"/>
          <w:sz w:val="20"/>
          <w:szCs w:val="20"/>
        </w:rPr>
        <w:t>абор текста Тамара Семенова, ИВДИВО 4006ИВ</w:t>
      </w:r>
    </w:p>
    <w:p w:rsidR="00986155" w:rsidRPr="002F1B3E" w:rsidRDefault="00986155" w:rsidP="00824A3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36D3">
        <w:rPr>
          <w:rFonts w:ascii="Times New Roman" w:hAnsi="Times New Roman"/>
          <w:sz w:val="20"/>
          <w:szCs w:val="20"/>
        </w:rPr>
        <w:t>Поверка: Аватар ИВ Человека ИВО 2938 ИВР Красногорск, ИВАС Мори Свет Ипостась Елена Темницкая</w:t>
      </w:r>
    </w:p>
    <w:sectPr w:rsidR="00986155" w:rsidRPr="002F1B3E" w:rsidSect="001A7255">
      <w:headerReference w:type="default" r:id="rId6"/>
      <w:pgSz w:w="11906" w:h="16838"/>
      <w:pgMar w:top="820" w:right="707" w:bottom="709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55" w:rsidRDefault="00986155" w:rsidP="001A7255">
      <w:pPr>
        <w:spacing w:after="0" w:line="240" w:lineRule="auto"/>
      </w:pPr>
      <w:r>
        <w:separator/>
      </w:r>
    </w:p>
  </w:endnote>
  <w:endnote w:type="continuationSeparator" w:id="0">
    <w:p w:rsidR="00986155" w:rsidRDefault="00986155" w:rsidP="001A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55" w:rsidRDefault="00986155" w:rsidP="001A7255">
      <w:pPr>
        <w:spacing w:after="0" w:line="240" w:lineRule="auto"/>
      </w:pPr>
      <w:r>
        <w:separator/>
      </w:r>
    </w:p>
  </w:footnote>
  <w:footnote w:type="continuationSeparator" w:id="0">
    <w:p w:rsidR="00986155" w:rsidRDefault="00986155" w:rsidP="001A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55" w:rsidRPr="001A7255" w:rsidRDefault="00986155">
    <w:pPr>
      <w:pStyle w:val="Head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ИВАС Кут Хуми, 19</w:t>
    </w:r>
    <w:r w:rsidRPr="001A7255">
      <w:rPr>
        <w:rFonts w:ascii="Times New Roman" w:hAnsi="Times New Roman"/>
        <w:sz w:val="24"/>
      </w:rPr>
      <w:t xml:space="preserve"> Синтез ИВО Совершен</w:t>
    </w:r>
    <w:r>
      <w:rPr>
        <w:rFonts w:ascii="Times New Roman" w:hAnsi="Times New Roman"/>
        <w:sz w:val="24"/>
      </w:rPr>
      <w:t>ный Головерсум ИВО, 24-25 февраля 2018</w:t>
    </w:r>
    <w:r w:rsidRPr="001A7255">
      <w:rPr>
        <w:rFonts w:ascii="Times New Roman" w:hAnsi="Times New Roman"/>
        <w:sz w:val="24"/>
      </w:rPr>
      <w:t>г., Кира Столбова,  Москва, Московия, Королёв, Красногорск</w:t>
    </w:r>
    <w:r>
      <w:rPr>
        <w:rFonts w:ascii="Times New Roman" w:hAnsi="Times New Roman"/>
        <w:sz w:val="24"/>
      </w:rPr>
      <w:t>. Практики.</w:t>
    </w:r>
  </w:p>
  <w:p w:rsidR="00986155" w:rsidRDefault="009861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83F"/>
    <w:rsid w:val="00006A46"/>
    <w:rsid w:val="00011375"/>
    <w:rsid w:val="00020259"/>
    <w:rsid w:val="00021640"/>
    <w:rsid w:val="0002632B"/>
    <w:rsid w:val="00033FFD"/>
    <w:rsid w:val="00035C6E"/>
    <w:rsid w:val="00037CA5"/>
    <w:rsid w:val="00043930"/>
    <w:rsid w:val="00045849"/>
    <w:rsid w:val="00052D04"/>
    <w:rsid w:val="00054194"/>
    <w:rsid w:val="000804EA"/>
    <w:rsid w:val="00084AC4"/>
    <w:rsid w:val="00090496"/>
    <w:rsid w:val="0009182B"/>
    <w:rsid w:val="000A0703"/>
    <w:rsid w:val="000A2AC8"/>
    <w:rsid w:val="000B6A2F"/>
    <w:rsid w:val="000C2EEB"/>
    <w:rsid w:val="000D70A9"/>
    <w:rsid w:val="000E3739"/>
    <w:rsid w:val="000F3366"/>
    <w:rsid w:val="00100657"/>
    <w:rsid w:val="001147CA"/>
    <w:rsid w:val="00121706"/>
    <w:rsid w:val="00122DA7"/>
    <w:rsid w:val="00124263"/>
    <w:rsid w:val="00125D8B"/>
    <w:rsid w:val="00137FE6"/>
    <w:rsid w:val="00155CEE"/>
    <w:rsid w:val="001563EC"/>
    <w:rsid w:val="00171CD8"/>
    <w:rsid w:val="001757FD"/>
    <w:rsid w:val="00183516"/>
    <w:rsid w:val="0019758A"/>
    <w:rsid w:val="001A012B"/>
    <w:rsid w:val="001A7255"/>
    <w:rsid w:val="001B4262"/>
    <w:rsid w:val="001B6F34"/>
    <w:rsid w:val="001C7D2C"/>
    <w:rsid w:val="001D0121"/>
    <w:rsid w:val="001D4471"/>
    <w:rsid w:val="001D57A8"/>
    <w:rsid w:val="001D69DC"/>
    <w:rsid w:val="001D6E59"/>
    <w:rsid w:val="001E0059"/>
    <w:rsid w:val="001E1212"/>
    <w:rsid w:val="001F1A19"/>
    <w:rsid w:val="001F347E"/>
    <w:rsid w:val="001F39FF"/>
    <w:rsid w:val="001F5C7A"/>
    <w:rsid w:val="00204DFA"/>
    <w:rsid w:val="00211056"/>
    <w:rsid w:val="00212B5D"/>
    <w:rsid w:val="00213B28"/>
    <w:rsid w:val="00216C10"/>
    <w:rsid w:val="00221485"/>
    <w:rsid w:val="00225F59"/>
    <w:rsid w:val="00226832"/>
    <w:rsid w:val="002340A9"/>
    <w:rsid w:val="00237EE1"/>
    <w:rsid w:val="00257759"/>
    <w:rsid w:val="00257C11"/>
    <w:rsid w:val="0027346E"/>
    <w:rsid w:val="002779C8"/>
    <w:rsid w:val="0028508F"/>
    <w:rsid w:val="00285D4E"/>
    <w:rsid w:val="00285E73"/>
    <w:rsid w:val="002A54C1"/>
    <w:rsid w:val="002A5F0A"/>
    <w:rsid w:val="002B13DA"/>
    <w:rsid w:val="002D06F9"/>
    <w:rsid w:val="002D5A33"/>
    <w:rsid w:val="002D7700"/>
    <w:rsid w:val="002F1B3E"/>
    <w:rsid w:val="002F331C"/>
    <w:rsid w:val="002F51D5"/>
    <w:rsid w:val="002F5855"/>
    <w:rsid w:val="002F69FF"/>
    <w:rsid w:val="0030683F"/>
    <w:rsid w:val="00317D53"/>
    <w:rsid w:val="0032472C"/>
    <w:rsid w:val="0033145F"/>
    <w:rsid w:val="00336033"/>
    <w:rsid w:val="00337F08"/>
    <w:rsid w:val="00345EF1"/>
    <w:rsid w:val="00350F05"/>
    <w:rsid w:val="00361238"/>
    <w:rsid w:val="00361BB3"/>
    <w:rsid w:val="00364826"/>
    <w:rsid w:val="0036619B"/>
    <w:rsid w:val="00366A77"/>
    <w:rsid w:val="00370E48"/>
    <w:rsid w:val="00372E47"/>
    <w:rsid w:val="00374EE5"/>
    <w:rsid w:val="00375C39"/>
    <w:rsid w:val="00380BD6"/>
    <w:rsid w:val="00385184"/>
    <w:rsid w:val="0039274A"/>
    <w:rsid w:val="003B5069"/>
    <w:rsid w:val="003B70AE"/>
    <w:rsid w:val="003C7287"/>
    <w:rsid w:val="003D35D6"/>
    <w:rsid w:val="003D4667"/>
    <w:rsid w:val="003D714F"/>
    <w:rsid w:val="003F1489"/>
    <w:rsid w:val="003F35ED"/>
    <w:rsid w:val="003F398C"/>
    <w:rsid w:val="003F4DE5"/>
    <w:rsid w:val="003F7E7C"/>
    <w:rsid w:val="00403488"/>
    <w:rsid w:val="00412082"/>
    <w:rsid w:val="00416407"/>
    <w:rsid w:val="004200BD"/>
    <w:rsid w:val="00427A5D"/>
    <w:rsid w:val="00430052"/>
    <w:rsid w:val="0043014A"/>
    <w:rsid w:val="00430334"/>
    <w:rsid w:val="00433E4D"/>
    <w:rsid w:val="0043680F"/>
    <w:rsid w:val="00440C86"/>
    <w:rsid w:val="00443E6F"/>
    <w:rsid w:val="00445987"/>
    <w:rsid w:val="00453837"/>
    <w:rsid w:val="00456EBD"/>
    <w:rsid w:val="00460CF5"/>
    <w:rsid w:val="00460D57"/>
    <w:rsid w:val="00465B01"/>
    <w:rsid w:val="00471F98"/>
    <w:rsid w:val="00480F05"/>
    <w:rsid w:val="00482433"/>
    <w:rsid w:val="0048303A"/>
    <w:rsid w:val="00483DD3"/>
    <w:rsid w:val="004852FB"/>
    <w:rsid w:val="0048548F"/>
    <w:rsid w:val="0048656E"/>
    <w:rsid w:val="004908F8"/>
    <w:rsid w:val="0049379D"/>
    <w:rsid w:val="004A22B5"/>
    <w:rsid w:val="004A3310"/>
    <w:rsid w:val="004A555D"/>
    <w:rsid w:val="004B19C8"/>
    <w:rsid w:val="004B24BD"/>
    <w:rsid w:val="004D1DEB"/>
    <w:rsid w:val="004D791D"/>
    <w:rsid w:val="004E10C3"/>
    <w:rsid w:val="004E2FA7"/>
    <w:rsid w:val="004E4014"/>
    <w:rsid w:val="004E4F1F"/>
    <w:rsid w:val="004F0F7F"/>
    <w:rsid w:val="004F18AB"/>
    <w:rsid w:val="004F68C6"/>
    <w:rsid w:val="00500E56"/>
    <w:rsid w:val="00502E04"/>
    <w:rsid w:val="00503909"/>
    <w:rsid w:val="00507DD9"/>
    <w:rsid w:val="005109B4"/>
    <w:rsid w:val="005111F9"/>
    <w:rsid w:val="0051297E"/>
    <w:rsid w:val="0051490F"/>
    <w:rsid w:val="00521088"/>
    <w:rsid w:val="005217CA"/>
    <w:rsid w:val="005229BE"/>
    <w:rsid w:val="0052365C"/>
    <w:rsid w:val="00523E9C"/>
    <w:rsid w:val="005339DB"/>
    <w:rsid w:val="00540836"/>
    <w:rsid w:val="00542E88"/>
    <w:rsid w:val="0054354D"/>
    <w:rsid w:val="0055575C"/>
    <w:rsid w:val="00562533"/>
    <w:rsid w:val="00571326"/>
    <w:rsid w:val="00571A8F"/>
    <w:rsid w:val="0057218E"/>
    <w:rsid w:val="00577196"/>
    <w:rsid w:val="005801FE"/>
    <w:rsid w:val="005836E6"/>
    <w:rsid w:val="005857A3"/>
    <w:rsid w:val="00593ED5"/>
    <w:rsid w:val="00596D82"/>
    <w:rsid w:val="005A0CC1"/>
    <w:rsid w:val="005A0E80"/>
    <w:rsid w:val="005A2111"/>
    <w:rsid w:val="005A7423"/>
    <w:rsid w:val="005A76AD"/>
    <w:rsid w:val="005A7709"/>
    <w:rsid w:val="005B5F01"/>
    <w:rsid w:val="005B73DC"/>
    <w:rsid w:val="005C251D"/>
    <w:rsid w:val="005C27E9"/>
    <w:rsid w:val="005C4B1E"/>
    <w:rsid w:val="005D158B"/>
    <w:rsid w:val="005E44D4"/>
    <w:rsid w:val="005F47DD"/>
    <w:rsid w:val="005F482E"/>
    <w:rsid w:val="006146D3"/>
    <w:rsid w:val="006239E4"/>
    <w:rsid w:val="00625808"/>
    <w:rsid w:val="0063070F"/>
    <w:rsid w:val="0063294D"/>
    <w:rsid w:val="00633B50"/>
    <w:rsid w:val="00636585"/>
    <w:rsid w:val="00644313"/>
    <w:rsid w:val="006463EE"/>
    <w:rsid w:val="00651A61"/>
    <w:rsid w:val="00653C4F"/>
    <w:rsid w:val="006543E2"/>
    <w:rsid w:val="00654873"/>
    <w:rsid w:val="00657D34"/>
    <w:rsid w:val="006702FC"/>
    <w:rsid w:val="00670C49"/>
    <w:rsid w:val="00670D80"/>
    <w:rsid w:val="00671D23"/>
    <w:rsid w:val="00680E65"/>
    <w:rsid w:val="00682ECA"/>
    <w:rsid w:val="0068341E"/>
    <w:rsid w:val="00686958"/>
    <w:rsid w:val="00691110"/>
    <w:rsid w:val="00691462"/>
    <w:rsid w:val="00692736"/>
    <w:rsid w:val="006A460E"/>
    <w:rsid w:val="006A7FD8"/>
    <w:rsid w:val="006B1F4E"/>
    <w:rsid w:val="006B3E56"/>
    <w:rsid w:val="006B45A1"/>
    <w:rsid w:val="006C05FD"/>
    <w:rsid w:val="006C1D73"/>
    <w:rsid w:val="006D06BC"/>
    <w:rsid w:val="006D15E8"/>
    <w:rsid w:val="006D3A68"/>
    <w:rsid w:val="006D43B8"/>
    <w:rsid w:val="006E0BBB"/>
    <w:rsid w:val="006E25AF"/>
    <w:rsid w:val="006E2883"/>
    <w:rsid w:val="006E471C"/>
    <w:rsid w:val="006E4B6B"/>
    <w:rsid w:val="006F1D6F"/>
    <w:rsid w:val="006F412D"/>
    <w:rsid w:val="00705046"/>
    <w:rsid w:val="00712E2D"/>
    <w:rsid w:val="007137AF"/>
    <w:rsid w:val="007139CA"/>
    <w:rsid w:val="007210E8"/>
    <w:rsid w:val="00721779"/>
    <w:rsid w:val="007230BA"/>
    <w:rsid w:val="0073142B"/>
    <w:rsid w:val="00732BC6"/>
    <w:rsid w:val="007339B2"/>
    <w:rsid w:val="00736CF0"/>
    <w:rsid w:val="00743077"/>
    <w:rsid w:val="00743BFF"/>
    <w:rsid w:val="0074654F"/>
    <w:rsid w:val="007501EB"/>
    <w:rsid w:val="00752DEB"/>
    <w:rsid w:val="007604E2"/>
    <w:rsid w:val="007636D3"/>
    <w:rsid w:val="007644DA"/>
    <w:rsid w:val="00765627"/>
    <w:rsid w:val="007673A4"/>
    <w:rsid w:val="007749A5"/>
    <w:rsid w:val="0078562D"/>
    <w:rsid w:val="00786977"/>
    <w:rsid w:val="00790A37"/>
    <w:rsid w:val="00793933"/>
    <w:rsid w:val="007A23D9"/>
    <w:rsid w:val="007A313C"/>
    <w:rsid w:val="007A3F23"/>
    <w:rsid w:val="007B51E0"/>
    <w:rsid w:val="007B560E"/>
    <w:rsid w:val="007B6C0B"/>
    <w:rsid w:val="007C1637"/>
    <w:rsid w:val="007C3EFC"/>
    <w:rsid w:val="007C536A"/>
    <w:rsid w:val="007C7D1C"/>
    <w:rsid w:val="007E0B49"/>
    <w:rsid w:val="007E4B96"/>
    <w:rsid w:val="007E7D8A"/>
    <w:rsid w:val="007F0A03"/>
    <w:rsid w:val="007F23F8"/>
    <w:rsid w:val="007F39CD"/>
    <w:rsid w:val="007F59E0"/>
    <w:rsid w:val="0081183E"/>
    <w:rsid w:val="00815219"/>
    <w:rsid w:val="00816D39"/>
    <w:rsid w:val="008232F1"/>
    <w:rsid w:val="00824484"/>
    <w:rsid w:val="00824A38"/>
    <w:rsid w:val="00826896"/>
    <w:rsid w:val="00827949"/>
    <w:rsid w:val="00827FC3"/>
    <w:rsid w:val="00833F9A"/>
    <w:rsid w:val="00835E7E"/>
    <w:rsid w:val="00836459"/>
    <w:rsid w:val="0084175C"/>
    <w:rsid w:val="00843321"/>
    <w:rsid w:val="00844E21"/>
    <w:rsid w:val="00847D90"/>
    <w:rsid w:val="0086087D"/>
    <w:rsid w:val="00861A3A"/>
    <w:rsid w:val="0086256A"/>
    <w:rsid w:val="00866003"/>
    <w:rsid w:val="00872335"/>
    <w:rsid w:val="0087455F"/>
    <w:rsid w:val="00875D3D"/>
    <w:rsid w:val="00880598"/>
    <w:rsid w:val="00891826"/>
    <w:rsid w:val="008926E6"/>
    <w:rsid w:val="00897FD4"/>
    <w:rsid w:val="008B0499"/>
    <w:rsid w:val="008B15CF"/>
    <w:rsid w:val="008B24FA"/>
    <w:rsid w:val="008B2777"/>
    <w:rsid w:val="008C129C"/>
    <w:rsid w:val="008C2180"/>
    <w:rsid w:val="008C4ABD"/>
    <w:rsid w:val="008D0E7C"/>
    <w:rsid w:val="008D1DB3"/>
    <w:rsid w:val="008D2E5C"/>
    <w:rsid w:val="008E100D"/>
    <w:rsid w:val="008E2F62"/>
    <w:rsid w:val="008E7EDC"/>
    <w:rsid w:val="008F09E3"/>
    <w:rsid w:val="008F461F"/>
    <w:rsid w:val="008F5C00"/>
    <w:rsid w:val="008F7249"/>
    <w:rsid w:val="00901634"/>
    <w:rsid w:val="009046D7"/>
    <w:rsid w:val="0091003C"/>
    <w:rsid w:val="00911105"/>
    <w:rsid w:val="0092104C"/>
    <w:rsid w:val="009221E6"/>
    <w:rsid w:val="00922A55"/>
    <w:rsid w:val="00924A44"/>
    <w:rsid w:val="00940830"/>
    <w:rsid w:val="00945B90"/>
    <w:rsid w:val="00947921"/>
    <w:rsid w:val="009543A3"/>
    <w:rsid w:val="009643E2"/>
    <w:rsid w:val="00967544"/>
    <w:rsid w:val="00971670"/>
    <w:rsid w:val="009728B1"/>
    <w:rsid w:val="00973637"/>
    <w:rsid w:val="00973947"/>
    <w:rsid w:val="00973A19"/>
    <w:rsid w:val="009770C5"/>
    <w:rsid w:val="009849B3"/>
    <w:rsid w:val="00986155"/>
    <w:rsid w:val="00996E00"/>
    <w:rsid w:val="00997B59"/>
    <w:rsid w:val="009B03FD"/>
    <w:rsid w:val="009B4314"/>
    <w:rsid w:val="009B6F68"/>
    <w:rsid w:val="009C129C"/>
    <w:rsid w:val="009E0E32"/>
    <w:rsid w:val="009E1951"/>
    <w:rsid w:val="009E5508"/>
    <w:rsid w:val="009F3398"/>
    <w:rsid w:val="00A0209C"/>
    <w:rsid w:val="00A1247B"/>
    <w:rsid w:val="00A17B6F"/>
    <w:rsid w:val="00A23FCD"/>
    <w:rsid w:val="00A338DA"/>
    <w:rsid w:val="00A349D3"/>
    <w:rsid w:val="00A36C23"/>
    <w:rsid w:val="00A41B1B"/>
    <w:rsid w:val="00A41D6C"/>
    <w:rsid w:val="00A439A7"/>
    <w:rsid w:val="00A45303"/>
    <w:rsid w:val="00A536C8"/>
    <w:rsid w:val="00A54D72"/>
    <w:rsid w:val="00A61AEB"/>
    <w:rsid w:val="00A709CA"/>
    <w:rsid w:val="00A86D95"/>
    <w:rsid w:val="00A86FCC"/>
    <w:rsid w:val="00A90899"/>
    <w:rsid w:val="00A954BF"/>
    <w:rsid w:val="00AA4BAC"/>
    <w:rsid w:val="00AB0649"/>
    <w:rsid w:val="00AD3FBE"/>
    <w:rsid w:val="00AE051F"/>
    <w:rsid w:val="00AE155F"/>
    <w:rsid w:val="00AE1AF0"/>
    <w:rsid w:val="00AE2E9E"/>
    <w:rsid w:val="00AF37D5"/>
    <w:rsid w:val="00AF4D48"/>
    <w:rsid w:val="00AF57AD"/>
    <w:rsid w:val="00B01D28"/>
    <w:rsid w:val="00B06A91"/>
    <w:rsid w:val="00B10AA7"/>
    <w:rsid w:val="00B1399C"/>
    <w:rsid w:val="00B164DE"/>
    <w:rsid w:val="00B25C1F"/>
    <w:rsid w:val="00B33216"/>
    <w:rsid w:val="00B348EC"/>
    <w:rsid w:val="00B453FB"/>
    <w:rsid w:val="00B4664A"/>
    <w:rsid w:val="00B636F8"/>
    <w:rsid w:val="00B65448"/>
    <w:rsid w:val="00B75146"/>
    <w:rsid w:val="00B8058A"/>
    <w:rsid w:val="00B83A8E"/>
    <w:rsid w:val="00B91B83"/>
    <w:rsid w:val="00B95332"/>
    <w:rsid w:val="00BA69C6"/>
    <w:rsid w:val="00BA78F5"/>
    <w:rsid w:val="00BB74F0"/>
    <w:rsid w:val="00BB7591"/>
    <w:rsid w:val="00BB790D"/>
    <w:rsid w:val="00BD101F"/>
    <w:rsid w:val="00BD3502"/>
    <w:rsid w:val="00BE0CB3"/>
    <w:rsid w:val="00BE1ED2"/>
    <w:rsid w:val="00BE4FDF"/>
    <w:rsid w:val="00BE6922"/>
    <w:rsid w:val="00BE71DC"/>
    <w:rsid w:val="00C03CC3"/>
    <w:rsid w:val="00C03DD2"/>
    <w:rsid w:val="00C07A45"/>
    <w:rsid w:val="00C10243"/>
    <w:rsid w:val="00C12E93"/>
    <w:rsid w:val="00C16080"/>
    <w:rsid w:val="00C165D0"/>
    <w:rsid w:val="00C17106"/>
    <w:rsid w:val="00C206E8"/>
    <w:rsid w:val="00C22ADB"/>
    <w:rsid w:val="00C305FF"/>
    <w:rsid w:val="00C32879"/>
    <w:rsid w:val="00C3335A"/>
    <w:rsid w:val="00C36543"/>
    <w:rsid w:val="00C4497F"/>
    <w:rsid w:val="00C467E5"/>
    <w:rsid w:val="00C649B8"/>
    <w:rsid w:val="00C668FA"/>
    <w:rsid w:val="00C7133D"/>
    <w:rsid w:val="00C7217D"/>
    <w:rsid w:val="00C773D9"/>
    <w:rsid w:val="00C90882"/>
    <w:rsid w:val="00C9110A"/>
    <w:rsid w:val="00C95202"/>
    <w:rsid w:val="00C960DA"/>
    <w:rsid w:val="00CA1036"/>
    <w:rsid w:val="00CA3A6A"/>
    <w:rsid w:val="00CB1CDA"/>
    <w:rsid w:val="00CC4B64"/>
    <w:rsid w:val="00CD4A8B"/>
    <w:rsid w:val="00CD6B74"/>
    <w:rsid w:val="00CE32AC"/>
    <w:rsid w:val="00CE52D9"/>
    <w:rsid w:val="00CE674E"/>
    <w:rsid w:val="00CF07F4"/>
    <w:rsid w:val="00CF6137"/>
    <w:rsid w:val="00D00D80"/>
    <w:rsid w:val="00D00F48"/>
    <w:rsid w:val="00D03086"/>
    <w:rsid w:val="00D0433F"/>
    <w:rsid w:val="00D15A7F"/>
    <w:rsid w:val="00D174B2"/>
    <w:rsid w:val="00D2011E"/>
    <w:rsid w:val="00D22603"/>
    <w:rsid w:val="00D23DC3"/>
    <w:rsid w:val="00D27A34"/>
    <w:rsid w:val="00D311F0"/>
    <w:rsid w:val="00D32685"/>
    <w:rsid w:val="00D32DF3"/>
    <w:rsid w:val="00D407EA"/>
    <w:rsid w:val="00D41D74"/>
    <w:rsid w:val="00D43BB4"/>
    <w:rsid w:val="00D477E9"/>
    <w:rsid w:val="00D51055"/>
    <w:rsid w:val="00D52EF5"/>
    <w:rsid w:val="00D62158"/>
    <w:rsid w:val="00D6746D"/>
    <w:rsid w:val="00D6767F"/>
    <w:rsid w:val="00D74BEB"/>
    <w:rsid w:val="00D8048C"/>
    <w:rsid w:val="00D81194"/>
    <w:rsid w:val="00D90BEB"/>
    <w:rsid w:val="00D95393"/>
    <w:rsid w:val="00D9603F"/>
    <w:rsid w:val="00D976D6"/>
    <w:rsid w:val="00DA3034"/>
    <w:rsid w:val="00DA6EE4"/>
    <w:rsid w:val="00DB7E9D"/>
    <w:rsid w:val="00DC10B7"/>
    <w:rsid w:val="00DC30C3"/>
    <w:rsid w:val="00DC48D5"/>
    <w:rsid w:val="00DC5C14"/>
    <w:rsid w:val="00DC7A29"/>
    <w:rsid w:val="00DD1308"/>
    <w:rsid w:val="00DD20DA"/>
    <w:rsid w:val="00DD4BD8"/>
    <w:rsid w:val="00DD50BF"/>
    <w:rsid w:val="00DD5C0B"/>
    <w:rsid w:val="00DE3583"/>
    <w:rsid w:val="00DE4337"/>
    <w:rsid w:val="00DF0237"/>
    <w:rsid w:val="00DF0E9A"/>
    <w:rsid w:val="00DF3C51"/>
    <w:rsid w:val="00DF422C"/>
    <w:rsid w:val="00E000AC"/>
    <w:rsid w:val="00E03125"/>
    <w:rsid w:val="00E05A85"/>
    <w:rsid w:val="00E24302"/>
    <w:rsid w:val="00E301B9"/>
    <w:rsid w:val="00E33CC1"/>
    <w:rsid w:val="00E34EE6"/>
    <w:rsid w:val="00E35B35"/>
    <w:rsid w:val="00E40384"/>
    <w:rsid w:val="00E55A6A"/>
    <w:rsid w:val="00E62CE5"/>
    <w:rsid w:val="00E6381D"/>
    <w:rsid w:val="00E67F58"/>
    <w:rsid w:val="00E71A1A"/>
    <w:rsid w:val="00E74CEA"/>
    <w:rsid w:val="00E827B8"/>
    <w:rsid w:val="00E83A58"/>
    <w:rsid w:val="00E9772C"/>
    <w:rsid w:val="00EA09D6"/>
    <w:rsid w:val="00EA2BEB"/>
    <w:rsid w:val="00EA6FAE"/>
    <w:rsid w:val="00EB264A"/>
    <w:rsid w:val="00EB3D62"/>
    <w:rsid w:val="00EB64A0"/>
    <w:rsid w:val="00EC1D9F"/>
    <w:rsid w:val="00EC3186"/>
    <w:rsid w:val="00EC5994"/>
    <w:rsid w:val="00ED0A71"/>
    <w:rsid w:val="00ED2EEC"/>
    <w:rsid w:val="00ED59CD"/>
    <w:rsid w:val="00EE3333"/>
    <w:rsid w:val="00EE6AFB"/>
    <w:rsid w:val="00EF42E5"/>
    <w:rsid w:val="00F01F37"/>
    <w:rsid w:val="00F0515F"/>
    <w:rsid w:val="00F108A5"/>
    <w:rsid w:val="00F22068"/>
    <w:rsid w:val="00F32113"/>
    <w:rsid w:val="00F35C7C"/>
    <w:rsid w:val="00F409A8"/>
    <w:rsid w:val="00F437B9"/>
    <w:rsid w:val="00F44C83"/>
    <w:rsid w:val="00F45F52"/>
    <w:rsid w:val="00F50BFC"/>
    <w:rsid w:val="00F54DAC"/>
    <w:rsid w:val="00F73607"/>
    <w:rsid w:val="00F76DB2"/>
    <w:rsid w:val="00F83EF0"/>
    <w:rsid w:val="00F90A0A"/>
    <w:rsid w:val="00F95AAE"/>
    <w:rsid w:val="00FA01F2"/>
    <w:rsid w:val="00FA08B8"/>
    <w:rsid w:val="00FA0CD4"/>
    <w:rsid w:val="00FA7E1C"/>
    <w:rsid w:val="00FB1E63"/>
    <w:rsid w:val="00FB68FA"/>
    <w:rsid w:val="00FC0B6B"/>
    <w:rsid w:val="00FC3909"/>
    <w:rsid w:val="00FC4C8F"/>
    <w:rsid w:val="00FC57B9"/>
    <w:rsid w:val="00FD3A9F"/>
    <w:rsid w:val="00FE0397"/>
    <w:rsid w:val="00FE0C09"/>
    <w:rsid w:val="00FE4CB4"/>
    <w:rsid w:val="00FE5456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39E4"/>
    <w:rPr>
      <w:rFonts w:eastAsia="DengXian" w:cs="Arial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A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725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72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A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A103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A103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335</TotalTime>
  <Pages>4</Pages>
  <Words>2195</Words>
  <Characters>12512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DELL</cp:lastModifiedBy>
  <cp:revision>115</cp:revision>
  <dcterms:created xsi:type="dcterms:W3CDTF">2018-03-04T10:16:00Z</dcterms:created>
  <dcterms:modified xsi:type="dcterms:W3CDTF">2018-03-15T04:01:00Z</dcterms:modified>
</cp:coreProperties>
</file>